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70" w:rsidRPr="00AF1430" w:rsidRDefault="001F2A70" w:rsidP="00AF1430">
      <w:pPr>
        <w:widowControl/>
        <w:jc w:val="center"/>
        <w:rPr>
          <w:rFonts w:ascii="黑体" w:eastAsia="黑体" w:cs="Times New Roman"/>
          <w:sz w:val="30"/>
          <w:szCs w:val="30"/>
        </w:rPr>
      </w:pPr>
      <w:r w:rsidRPr="001D4446">
        <w:rPr>
          <w:rFonts w:ascii="黑体" w:eastAsia="黑体" w:cs="黑体"/>
          <w:sz w:val="30"/>
          <w:szCs w:val="30"/>
        </w:rPr>
        <w:t>CPCA</w:t>
      </w:r>
      <w:r>
        <w:rPr>
          <w:rFonts w:ascii="黑体" w:eastAsia="黑体" w:cs="黑体" w:hint="eastAsia"/>
          <w:sz w:val="30"/>
          <w:szCs w:val="30"/>
        </w:rPr>
        <w:t>标准化工作委员会优秀个人</w:t>
      </w:r>
      <w:r w:rsidRPr="00AF1430">
        <w:rPr>
          <w:rFonts w:ascii="黑体" w:eastAsia="黑体" w:cs="黑体" w:hint="eastAsia"/>
          <w:sz w:val="30"/>
          <w:szCs w:val="30"/>
        </w:rPr>
        <w:t>贡献</w:t>
      </w:r>
      <w:r w:rsidRPr="001D4446">
        <w:rPr>
          <w:rFonts w:ascii="黑体" w:eastAsia="黑体" w:cs="黑体" w:hint="eastAsia"/>
          <w:sz w:val="30"/>
          <w:szCs w:val="30"/>
        </w:rPr>
        <w:t>奖</w:t>
      </w:r>
      <w:r>
        <w:rPr>
          <w:rFonts w:ascii="黑体" w:eastAsia="黑体" w:cs="黑体" w:hint="eastAsia"/>
          <w:sz w:val="30"/>
          <w:szCs w:val="30"/>
        </w:rPr>
        <w:t>提名表</w:t>
      </w:r>
    </w:p>
    <w:p w:rsidR="001F2A70" w:rsidRDefault="001F2A70" w:rsidP="00CD5721">
      <w:pPr>
        <w:tabs>
          <w:tab w:val="left" w:pos="8280"/>
        </w:tabs>
        <w:wordWrap w:val="0"/>
        <w:ind w:right="26" w:firstLineChars="150" w:firstLine="31680"/>
        <w:rPr>
          <w:rFonts w:cs="Times New Roman"/>
          <w:sz w:val="18"/>
          <w:szCs w:val="18"/>
        </w:rPr>
      </w:pPr>
      <w:r w:rsidRPr="008D5139">
        <w:rPr>
          <w:rFonts w:cs="宋体" w:hint="eastAsia"/>
        </w:rPr>
        <w:t>登记表编号：</w:t>
      </w:r>
      <w:r>
        <w:rPr>
          <w:rFonts w:ascii="黑体" w:eastAsia="黑体" w:cs="黑体" w:hint="eastAsia"/>
          <w:sz w:val="30"/>
          <w:szCs w:val="30"/>
        </w:rPr>
        <w:t xml:space="preserve">　</w:t>
      </w:r>
      <w:r>
        <w:rPr>
          <w:rFonts w:ascii="黑体" w:eastAsia="黑体" w:cs="黑体"/>
          <w:sz w:val="30"/>
          <w:szCs w:val="30"/>
        </w:rPr>
        <w:t xml:space="preserve">                               </w:t>
      </w:r>
      <w:r>
        <w:rPr>
          <w:rFonts w:ascii="黑体" w:eastAsia="黑体" w:cs="黑体" w:hint="eastAsia"/>
          <w:sz w:val="30"/>
          <w:szCs w:val="30"/>
        </w:rPr>
        <w:t xml:space="preserve">　　</w:t>
      </w: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9"/>
        <w:gridCol w:w="1431"/>
        <w:gridCol w:w="931"/>
        <w:gridCol w:w="1393"/>
        <w:gridCol w:w="1116"/>
        <w:gridCol w:w="970"/>
        <w:gridCol w:w="1419"/>
        <w:gridCol w:w="1725"/>
      </w:tblGrid>
      <w:tr w:rsidR="001F2A70" w:rsidRPr="001265A6">
        <w:trPr>
          <w:cantSplit/>
          <w:jc w:val="center"/>
        </w:trPr>
        <w:tc>
          <w:tcPr>
            <w:tcW w:w="1179" w:type="dxa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姓</w:t>
            </w:r>
            <w:r w:rsidRPr="001265A6">
              <w:t xml:space="preserve">  </w:t>
            </w:r>
            <w:r w:rsidRPr="001265A6">
              <w:rPr>
                <w:rFonts w:cs="宋体" w:hint="eastAsia"/>
              </w:rPr>
              <w:t>名</w:t>
            </w:r>
          </w:p>
        </w:tc>
        <w:tc>
          <w:tcPr>
            <w:tcW w:w="1431" w:type="dxa"/>
          </w:tcPr>
          <w:p w:rsidR="001F2A70" w:rsidRPr="001265A6" w:rsidRDefault="001F2A70" w:rsidP="00A17DB4">
            <w:pPr>
              <w:rPr>
                <w:rFonts w:cs="Times New Roman"/>
              </w:rPr>
            </w:pPr>
          </w:p>
        </w:tc>
        <w:tc>
          <w:tcPr>
            <w:tcW w:w="931" w:type="dxa"/>
            <w:vAlign w:val="center"/>
          </w:tcPr>
          <w:p w:rsidR="001F2A70" w:rsidRPr="001265A6" w:rsidRDefault="001F2A70" w:rsidP="00A17DB4">
            <w:pPr>
              <w:jc w:val="center"/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单</w:t>
            </w:r>
            <w:r w:rsidRPr="001265A6">
              <w:t xml:space="preserve">  </w:t>
            </w:r>
            <w:r w:rsidRPr="001265A6">
              <w:rPr>
                <w:rFonts w:cs="宋体" w:hint="eastAsia"/>
              </w:rPr>
              <w:t>位</w:t>
            </w:r>
          </w:p>
        </w:tc>
        <w:tc>
          <w:tcPr>
            <w:tcW w:w="2509" w:type="dxa"/>
            <w:gridSpan w:val="2"/>
            <w:vAlign w:val="center"/>
          </w:tcPr>
          <w:p w:rsidR="001F2A70" w:rsidRPr="001265A6" w:rsidRDefault="001F2A70" w:rsidP="00A17DB4">
            <w:pPr>
              <w:jc w:val="center"/>
              <w:rPr>
                <w:rFonts w:cs="Times New Roman"/>
              </w:rPr>
            </w:pPr>
          </w:p>
        </w:tc>
        <w:tc>
          <w:tcPr>
            <w:tcW w:w="970" w:type="dxa"/>
            <w:tcBorders>
              <w:bottom w:val="nil"/>
            </w:tcBorders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职务</w:t>
            </w:r>
          </w:p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t>/</w:t>
            </w:r>
            <w:r w:rsidRPr="001265A6">
              <w:rPr>
                <w:rFonts w:cs="宋体" w:hint="eastAsia"/>
              </w:rPr>
              <w:t>职称</w:t>
            </w:r>
          </w:p>
        </w:tc>
        <w:tc>
          <w:tcPr>
            <w:tcW w:w="1419" w:type="dxa"/>
          </w:tcPr>
          <w:p w:rsidR="001F2A70" w:rsidRPr="001265A6" w:rsidRDefault="001F2A70" w:rsidP="00A17DB4">
            <w:pPr>
              <w:rPr>
                <w:rFonts w:cs="Times New Roman"/>
              </w:rPr>
            </w:pPr>
          </w:p>
        </w:tc>
        <w:tc>
          <w:tcPr>
            <w:tcW w:w="1725" w:type="dxa"/>
            <w:vMerge w:val="restart"/>
          </w:tcPr>
          <w:p w:rsidR="001F2A70" w:rsidRDefault="001F2A70" w:rsidP="00F3047F">
            <w:pPr>
              <w:jc w:val="center"/>
              <w:rPr>
                <w:rFonts w:cs="Times New Roman"/>
              </w:rPr>
            </w:pPr>
          </w:p>
          <w:p w:rsidR="001F2A70" w:rsidRDefault="001F2A70" w:rsidP="00F3047F">
            <w:pPr>
              <w:jc w:val="center"/>
              <w:rPr>
                <w:rFonts w:cs="Times New Roman"/>
              </w:rPr>
            </w:pPr>
          </w:p>
          <w:p w:rsidR="001F2A70" w:rsidRDefault="001F2A70" w:rsidP="00F3047F">
            <w:pPr>
              <w:jc w:val="center"/>
              <w:rPr>
                <w:rFonts w:cs="Times New Roman"/>
              </w:rPr>
            </w:pPr>
          </w:p>
          <w:p w:rsidR="001F2A70" w:rsidRPr="001265A6" w:rsidRDefault="001F2A70" w:rsidP="00F3047F"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cs="宋体" w:hint="eastAsia"/>
              </w:rPr>
              <w:t>寸照片</w:t>
            </w:r>
          </w:p>
        </w:tc>
      </w:tr>
      <w:tr w:rsidR="001F2A70" w:rsidRPr="001265A6">
        <w:trPr>
          <w:cantSplit/>
          <w:jc w:val="center"/>
        </w:trPr>
        <w:tc>
          <w:tcPr>
            <w:tcW w:w="1179" w:type="dxa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通讯地址</w:t>
            </w:r>
          </w:p>
        </w:tc>
        <w:tc>
          <w:tcPr>
            <w:tcW w:w="4871" w:type="dxa"/>
            <w:gridSpan w:val="4"/>
          </w:tcPr>
          <w:p w:rsidR="001F2A70" w:rsidRPr="001265A6" w:rsidRDefault="001F2A70" w:rsidP="00A17DB4">
            <w:pPr>
              <w:jc w:val="center"/>
              <w:rPr>
                <w:rFonts w:cs="Times New Roman"/>
              </w:rPr>
            </w:pPr>
          </w:p>
          <w:p w:rsidR="001F2A70" w:rsidRPr="001265A6" w:rsidRDefault="001F2A70" w:rsidP="00A17DB4">
            <w:pPr>
              <w:jc w:val="center"/>
              <w:rPr>
                <w:rFonts w:cs="Times New Roman"/>
              </w:rPr>
            </w:pPr>
          </w:p>
        </w:tc>
        <w:tc>
          <w:tcPr>
            <w:tcW w:w="970" w:type="dxa"/>
            <w:vAlign w:val="center"/>
          </w:tcPr>
          <w:p w:rsidR="001F2A70" w:rsidRPr="001265A6" w:rsidRDefault="001F2A70" w:rsidP="00A17DB4">
            <w:pPr>
              <w:jc w:val="center"/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邮</w:t>
            </w:r>
            <w:r w:rsidRPr="001265A6">
              <w:t xml:space="preserve"> </w:t>
            </w:r>
            <w:r w:rsidRPr="001265A6">
              <w:rPr>
                <w:rFonts w:cs="宋体" w:hint="eastAsia"/>
              </w:rPr>
              <w:t>编</w:t>
            </w:r>
          </w:p>
        </w:tc>
        <w:tc>
          <w:tcPr>
            <w:tcW w:w="1419" w:type="dxa"/>
          </w:tcPr>
          <w:p w:rsidR="001F2A70" w:rsidRPr="001265A6" w:rsidRDefault="001F2A70" w:rsidP="00A17DB4">
            <w:pPr>
              <w:rPr>
                <w:rFonts w:cs="Times New Roman"/>
              </w:rPr>
            </w:pPr>
          </w:p>
        </w:tc>
        <w:tc>
          <w:tcPr>
            <w:tcW w:w="1725" w:type="dxa"/>
            <w:vMerge/>
          </w:tcPr>
          <w:p w:rsidR="001F2A70" w:rsidRPr="001265A6" w:rsidRDefault="001F2A70" w:rsidP="00A17DB4">
            <w:pPr>
              <w:rPr>
                <w:rFonts w:cs="Times New Roman"/>
              </w:rPr>
            </w:pPr>
          </w:p>
        </w:tc>
      </w:tr>
      <w:tr w:rsidR="001F2A70" w:rsidRPr="001265A6">
        <w:trPr>
          <w:cantSplit/>
          <w:trHeight w:val="315"/>
          <w:jc w:val="center"/>
        </w:trPr>
        <w:tc>
          <w:tcPr>
            <w:tcW w:w="1179" w:type="dxa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出生年月</w:t>
            </w:r>
          </w:p>
        </w:tc>
        <w:tc>
          <w:tcPr>
            <w:tcW w:w="1431" w:type="dxa"/>
          </w:tcPr>
          <w:p w:rsidR="001F2A70" w:rsidRPr="001265A6" w:rsidRDefault="001F2A70" w:rsidP="00A17DB4">
            <w:pPr>
              <w:rPr>
                <w:rFonts w:cs="Times New Roman"/>
              </w:rPr>
            </w:pPr>
          </w:p>
        </w:tc>
        <w:tc>
          <w:tcPr>
            <w:tcW w:w="931" w:type="dxa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手</w:t>
            </w:r>
            <w:r w:rsidRPr="001265A6">
              <w:t xml:space="preserve"> </w:t>
            </w:r>
            <w:r w:rsidRPr="001265A6">
              <w:rPr>
                <w:rFonts w:cs="宋体" w:hint="eastAsia"/>
              </w:rPr>
              <w:t>机</w:t>
            </w:r>
          </w:p>
        </w:tc>
        <w:tc>
          <w:tcPr>
            <w:tcW w:w="1393" w:type="dxa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</w:p>
        </w:tc>
        <w:tc>
          <w:tcPr>
            <w:tcW w:w="1116" w:type="dxa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从事</w:t>
            </w:r>
            <w:r w:rsidRPr="001265A6">
              <w:t>PCB</w:t>
            </w:r>
            <w:r w:rsidRPr="001265A6">
              <w:rPr>
                <w:rFonts w:cs="宋体" w:hint="eastAsia"/>
              </w:rPr>
              <w:t>工作年限</w:t>
            </w:r>
          </w:p>
        </w:tc>
        <w:tc>
          <w:tcPr>
            <w:tcW w:w="2389" w:type="dxa"/>
            <w:gridSpan w:val="2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</w:p>
        </w:tc>
        <w:tc>
          <w:tcPr>
            <w:tcW w:w="1725" w:type="dxa"/>
            <w:vMerge/>
          </w:tcPr>
          <w:p w:rsidR="001F2A70" w:rsidRPr="001265A6" w:rsidRDefault="001F2A70" w:rsidP="00A17DB4">
            <w:pPr>
              <w:rPr>
                <w:rFonts w:cs="Times New Roman"/>
              </w:rPr>
            </w:pPr>
          </w:p>
        </w:tc>
      </w:tr>
      <w:tr w:rsidR="001F2A70" w:rsidRPr="001265A6">
        <w:trPr>
          <w:cantSplit/>
          <w:trHeight w:val="315"/>
          <w:jc w:val="center"/>
        </w:trPr>
        <w:tc>
          <w:tcPr>
            <w:tcW w:w="1179" w:type="dxa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传</w:t>
            </w:r>
            <w:r w:rsidRPr="001265A6">
              <w:t xml:space="preserve">  </w:t>
            </w:r>
            <w:r w:rsidRPr="001265A6">
              <w:rPr>
                <w:rFonts w:cs="宋体" w:hint="eastAsia"/>
              </w:rPr>
              <w:t>真</w:t>
            </w:r>
          </w:p>
        </w:tc>
        <w:tc>
          <w:tcPr>
            <w:tcW w:w="1431" w:type="dxa"/>
          </w:tcPr>
          <w:p w:rsidR="001F2A70" w:rsidRPr="001265A6" w:rsidRDefault="001F2A70" w:rsidP="00A17DB4">
            <w:pPr>
              <w:rPr>
                <w:rFonts w:cs="Times New Roman"/>
              </w:rPr>
            </w:pPr>
          </w:p>
        </w:tc>
        <w:tc>
          <w:tcPr>
            <w:tcW w:w="931" w:type="dxa"/>
            <w:vAlign w:val="center"/>
          </w:tcPr>
          <w:p w:rsidR="001F2A70" w:rsidRPr="001265A6" w:rsidRDefault="001F2A70" w:rsidP="00A17DB4">
            <w:r w:rsidRPr="001265A6">
              <w:t>E-mail</w:t>
            </w:r>
          </w:p>
        </w:tc>
        <w:tc>
          <w:tcPr>
            <w:tcW w:w="4898" w:type="dxa"/>
            <w:gridSpan w:val="4"/>
            <w:vAlign w:val="center"/>
          </w:tcPr>
          <w:p w:rsidR="001F2A70" w:rsidRPr="001265A6" w:rsidRDefault="001F2A70" w:rsidP="00A17DB4"/>
        </w:tc>
        <w:tc>
          <w:tcPr>
            <w:tcW w:w="1725" w:type="dxa"/>
            <w:vMerge/>
          </w:tcPr>
          <w:p w:rsidR="001F2A70" w:rsidRPr="001265A6" w:rsidRDefault="001F2A70" w:rsidP="00A17DB4"/>
        </w:tc>
      </w:tr>
      <w:tr w:rsidR="001F2A70" w:rsidRPr="001265A6">
        <w:trPr>
          <w:cantSplit/>
          <w:trHeight w:val="1226"/>
          <w:jc w:val="center"/>
        </w:trPr>
        <w:tc>
          <w:tcPr>
            <w:tcW w:w="1179" w:type="dxa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举荐理由</w:t>
            </w:r>
          </w:p>
        </w:tc>
        <w:tc>
          <w:tcPr>
            <w:tcW w:w="7260" w:type="dxa"/>
            <w:gridSpan w:val="6"/>
          </w:tcPr>
          <w:p w:rsidR="001F2A70" w:rsidRPr="001265A6" w:rsidRDefault="001F2A70" w:rsidP="00A17DB4">
            <w:pPr>
              <w:rPr>
                <w:rFonts w:cs="Times New Roman"/>
              </w:rPr>
            </w:pPr>
          </w:p>
        </w:tc>
        <w:tc>
          <w:tcPr>
            <w:tcW w:w="1725" w:type="dxa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举荐人</w:t>
            </w:r>
            <w:r w:rsidRPr="001265A6">
              <w:t>/</w:t>
            </w:r>
            <w:r w:rsidRPr="001265A6">
              <w:rPr>
                <w:rFonts w:cs="宋体" w:hint="eastAsia"/>
              </w:rPr>
              <w:t>自荐人</w:t>
            </w:r>
          </w:p>
        </w:tc>
      </w:tr>
      <w:tr w:rsidR="001F2A70" w:rsidRPr="001265A6">
        <w:trPr>
          <w:cantSplit/>
          <w:jc w:val="center"/>
        </w:trPr>
        <w:tc>
          <w:tcPr>
            <w:tcW w:w="1179" w:type="dxa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  <w:r>
              <w:t>PCB</w:t>
            </w:r>
            <w:r>
              <w:rPr>
                <w:rFonts w:cs="宋体" w:hint="eastAsia"/>
              </w:rPr>
              <w:t>行业工作简</w:t>
            </w:r>
            <w:r w:rsidRPr="001265A6">
              <w:rPr>
                <w:rFonts w:cs="宋体" w:hint="eastAsia"/>
              </w:rPr>
              <w:t>历</w:t>
            </w:r>
          </w:p>
        </w:tc>
        <w:tc>
          <w:tcPr>
            <w:tcW w:w="8985" w:type="dxa"/>
            <w:gridSpan w:val="7"/>
            <w:vAlign w:val="center"/>
          </w:tcPr>
          <w:p w:rsidR="001F2A70" w:rsidRDefault="001F2A70" w:rsidP="00A17DB4">
            <w:pPr>
              <w:rPr>
                <w:rFonts w:cs="Times New Roman"/>
              </w:rPr>
            </w:pPr>
          </w:p>
          <w:p w:rsidR="001F2A70" w:rsidRPr="001265A6" w:rsidRDefault="001F2A70" w:rsidP="00A17DB4">
            <w:pPr>
              <w:rPr>
                <w:rFonts w:cs="Times New Roman"/>
              </w:rPr>
            </w:pPr>
          </w:p>
          <w:p w:rsidR="001F2A70" w:rsidRDefault="001F2A70" w:rsidP="00A17DB4">
            <w:pPr>
              <w:rPr>
                <w:rFonts w:cs="Times New Roman"/>
              </w:rPr>
            </w:pPr>
          </w:p>
          <w:p w:rsidR="001F2A70" w:rsidRPr="001265A6" w:rsidRDefault="001F2A70" w:rsidP="00A17DB4">
            <w:pPr>
              <w:rPr>
                <w:rFonts w:cs="Times New Roman"/>
              </w:rPr>
            </w:pPr>
          </w:p>
        </w:tc>
      </w:tr>
      <w:tr w:rsidR="001F2A70" w:rsidRPr="001265A6">
        <w:trPr>
          <w:cantSplit/>
          <w:trHeight w:val="6322"/>
          <w:jc w:val="center"/>
        </w:trPr>
        <w:tc>
          <w:tcPr>
            <w:tcW w:w="1179" w:type="dxa"/>
            <w:vAlign w:val="center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t>CPCA</w:t>
            </w:r>
            <w:r w:rsidRPr="001265A6">
              <w:rPr>
                <w:rFonts w:cs="宋体" w:hint="eastAsia"/>
              </w:rPr>
              <w:t>标准化工作经历</w:t>
            </w:r>
            <w:r>
              <w:rPr>
                <w:rFonts w:cs="宋体" w:hint="eastAsia"/>
              </w:rPr>
              <w:t>和贡献</w:t>
            </w:r>
          </w:p>
          <w:p w:rsidR="001F2A70" w:rsidRPr="001265A6" w:rsidRDefault="001F2A70" w:rsidP="00A17DB4">
            <w:pPr>
              <w:rPr>
                <w:rFonts w:cs="Times New Roman"/>
              </w:rPr>
            </w:pPr>
          </w:p>
        </w:tc>
        <w:tc>
          <w:tcPr>
            <w:tcW w:w="8985" w:type="dxa"/>
            <w:gridSpan w:val="7"/>
          </w:tcPr>
          <w:p w:rsidR="001F2A70" w:rsidRPr="001265A6" w:rsidRDefault="001F2A70" w:rsidP="00A17DB4">
            <w:pPr>
              <w:rPr>
                <w:rFonts w:cs="Times New Roman"/>
              </w:rPr>
            </w:pPr>
            <w:r>
              <w:t>(</w:t>
            </w:r>
            <w:r w:rsidRPr="001265A6">
              <w:rPr>
                <w:rFonts w:cs="宋体" w:hint="eastAsia"/>
              </w:rPr>
              <w:t>参加过何</w:t>
            </w:r>
            <w:r>
              <w:rPr>
                <w:rFonts w:cs="宋体" w:hint="eastAsia"/>
              </w:rPr>
              <w:t>项</w:t>
            </w:r>
            <w:r w:rsidRPr="001265A6">
              <w:t>CPCA</w:t>
            </w:r>
            <w:r>
              <w:rPr>
                <w:rFonts w:cs="宋体" w:hint="eastAsia"/>
              </w:rPr>
              <w:t>组织的</w:t>
            </w:r>
            <w:r w:rsidRPr="001265A6">
              <w:rPr>
                <w:rFonts w:cs="宋体" w:hint="eastAsia"/>
              </w:rPr>
              <w:t>标准</w:t>
            </w:r>
            <w:r>
              <w:rPr>
                <w:rFonts w:cs="宋体" w:hint="eastAsia"/>
              </w:rPr>
              <w:t>制修订及承担的工作与所起作用；参加过哪些</w:t>
            </w:r>
            <w:r w:rsidRPr="001265A6">
              <w:t>CPCA</w:t>
            </w:r>
            <w:r>
              <w:rPr>
                <w:rFonts w:cs="宋体" w:hint="eastAsia"/>
              </w:rPr>
              <w:t>标准化活动，包括</w:t>
            </w:r>
            <w:r w:rsidRPr="001265A6">
              <w:rPr>
                <w:rFonts w:cs="宋体" w:hint="eastAsia"/>
              </w:rPr>
              <w:t>会</w:t>
            </w:r>
            <w:r>
              <w:rPr>
                <w:rFonts w:cs="宋体" w:hint="eastAsia"/>
              </w:rPr>
              <w:t>议、标准征求意见反馈、标准表决</w:t>
            </w:r>
            <w:r w:rsidRPr="001265A6">
              <w:rPr>
                <w:rFonts w:cs="宋体" w:hint="eastAsia"/>
              </w:rPr>
              <w:t>、行业调研</w:t>
            </w:r>
            <w:r>
              <w:rPr>
                <w:rFonts w:cs="宋体" w:hint="eastAsia"/>
              </w:rPr>
              <w:t>、标准化工作建议或论文</w:t>
            </w:r>
            <w:r w:rsidRPr="001265A6">
              <w:rPr>
                <w:rFonts w:cs="宋体" w:hint="eastAsia"/>
              </w:rPr>
              <w:t>等，</w:t>
            </w:r>
            <w:r>
              <w:rPr>
                <w:rFonts w:cs="宋体" w:hint="eastAsia"/>
              </w:rPr>
              <w:t>有何作用。</w:t>
            </w:r>
            <w:r>
              <w:t xml:space="preserve">) </w:t>
            </w:r>
          </w:p>
          <w:p w:rsidR="001F2A70" w:rsidRPr="001265A6" w:rsidRDefault="001F2A70" w:rsidP="00A17DB4">
            <w:pPr>
              <w:rPr>
                <w:rFonts w:cs="Times New Roman"/>
              </w:rPr>
            </w:pPr>
          </w:p>
          <w:p w:rsidR="001F2A70" w:rsidRPr="001265A6" w:rsidRDefault="001F2A70" w:rsidP="00A17DB4">
            <w:pPr>
              <w:rPr>
                <w:rFonts w:cs="Times New Roman"/>
              </w:rPr>
            </w:pPr>
          </w:p>
          <w:p w:rsidR="001F2A70" w:rsidRDefault="001F2A70" w:rsidP="00A17DB4">
            <w:pPr>
              <w:rPr>
                <w:rFonts w:cs="Times New Roman"/>
              </w:rPr>
            </w:pPr>
          </w:p>
          <w:p w:rsidR="001F2A70" w:rsidRDefault="001F2A70" w:rsidP="00A17DB4">
            <w:pPr>
              <w:rPr>
                <w:rFonts w:cs="Times New Roman"/>
              </w:rPr>
            </w:pPr>
          </w:p>
          <w:p w:rsidR="001F2A70" w:rsidRDefault="001F2A70" w:rsidP="00A17DB4">
            <w:pPr>
              <w:rPr>
                <w:rFonts w:cs="Times New Roman"/>
              </w:rPr>
            </w:pPr>
          </w:p>
          <w:p w:rsidR="001F2A70" w:rsidRDefault="001F2A70" w:rsidP="00A17DB4">
            <w:pPr>
              <w:rPr>
                <w:rFonts w:cs="Times New Roman"/>
              </w:rPr>
            </w:pPr>
          </w:p>
          <w:p w:rsidR="001F2A70" w:rsidRPr="001265A6" w:rsidRDefault="001F2A70" w:rsidP="00A17DB4">
            <w:pPr>
              <w:rPr>
                <w:rFonts w:cs="Times New Roman"/>
              </w:rPr>
            </w:pPr>
          </w:p>
        </w:tc>
      </w:tr>
      <w:tr w:rsidR="001F2A70" w:rsidRPr="001265A6">
        <w:trPr>
          <w:cantSplit/>
          <w:trHeight w:val="315"/>
          <w:jc w:val="center"/>
        </w:trPr>
        <w:tc>
          <w:tcPr>
            <w:tcW w:w="10164" w:type="dxa"/>
            <w:gridSpan w:val="8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单位意见</w:t>
            </w:r>
          </w:p>
          <w:p w:rsidR="001F2A70" w:rsidRPr="001265A6" w:rsidRDefault="001F2A70" w:rsidP="00A17DB4">
            <w:pPr>
              <w:rPr>
                <w:rFonts w:cs="Times New Roman"/>
              </w:rPr>
            </w:pPr>
          </w:p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 xml:space="preserve">　　　　　　　　　　　　　　　　　　　　　　</w:t>
            </w:r>
            <w:r w:rsidRPr="001265A6">
              <w:t xml:space="preserve">                </w:t>
            </w:r>
            <w:r w:rsidRPr="001265A6">
              <w:rPr>
                <w:rFonts w:cs="宋体" w:hint="eastAsia"/>
              </w:rPr>
              <w:t>负责人签名：</w:t>
            </w:r>
            <w:r w:rsidRPr="001265A6">
              <w:t xml:space="preserve">       </w:t>
            </w:r>
            <w:r w:rsidRPr="001265A6">
              <w:rPr>
                <w:rFonts w:cs="宋体" w:hint="eastAsia"/>
              </w:rPr>
              <w:t>日期</w:t>
            </w:r>
          </w:p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 xml:space="preserve">　　　　　　　　　　　　　　　　　　　　　　　　　</w:t>
            </w:r>
            <w:r w:rsidRPr="001265A6">
              <w:t xml:space="preserve">         </w:t>
            </w:r>
            <w:r w:rsidRPr="001265A6">
              <w:rPr>
                <w:rFonts w:cs="宋体" w:hint="eastAsia"/>
              </w:rPr>
              <w:t>（单位盖章）</w:t>
            </w:r>
          </w:p>
        </w:tc>
      </w:tr>
      <w:tr w:rsidR="001F2A70" w:rsidRPr="001265A6">
        <w:trPr>
          <w:cantSplit/>
          <w:trHeight w:val="983"/>
          <w:jc w:val="center"/>
        </w:trPr>
        <w:tc>
          <w:tcPr>
            <w:tcW w:w="10164" w:type="dxa"/>
            <w:gridSpan w:val="8"/>
          </w:tcPr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>标准化工作委员会意见</w:t>
            </w:r>
          </w:p>
          <w:p w:rsidR="001F2A70" w:rsidRPr="001265A6" w:rsidRDefault="001F2A70" w:rsidP="00A17DB4">
            <w:pPr>
              <w:rPr>
                <w:rFonts w:cs="Times New Roman"/>
              </w:rPr>
            </w:pPr>
          </w:p>
          <w:p w:rsidR="001F2A70" w:rsidRPr="001265A6" w:rsidRDefault="001F2A70" w:rsidP="00A17DB4">
            <w:pPr>
              <w:rPr>
                <w:rFonts w:cs="Times New Roman"/>
              </w:rPr>
            </w:pPr>
            <w:r w:rsidRPr="001265A6">
              <w:rPr>
                <w:rFonts w:cs="宋体" w:hint="eastAsia"/>
              </w:rPr>
              <w:t xml:space="preserve">　　　　　　　　　　　　　　　　　　　　　　　　　</w:t>
            </w:r>
            <w:r w:rsidRPr="001265A6">
              <w:t xml:space="preserve">          </w:t>
            </w:r>
            <w:r w:rsidRPr="001265A6">
              <w:rPr>
                <w:rFonts w:cs="宋体" w:hint="eastAsia"/>
              </w:rPr>
              <w:t>标委会主任：</w:t>
            </w:r>
            <w:r w:rsidRPr="001265A6">
              <w:t xml:space="preserve">        </w:t>
            </w:r>
            <w:r w:rsidRPr="001265A6">
              <w:rPr>
                <w:rFonts w:cs="宋体" w:hint="eastAsia"/>
              </w:rPr>
              <w:t>日期</w:t>
            </w:r>
          </w:p>
        </w:tc>
      </w:tr>
    </w:tbl>
    <w:p w:rsidR="001F2A70" w:rsidRPr="00584875" w:rsidRDefault="001F2A70" w:rsidP="00054A8A">
      <w:pPr>
        <w:rPr>
          <w:rFonts w:ascii="宋体" w:cs="Times New Roman"/>
        </w:rPr>
      </w:pPr>
    </w:p>
    <w:sectPr w:rsidR="001F2A70" w:rsidRPr="00584875" w:rsidSect="00054A8A">
      <w:pgSz w:w="11906" w:h="16838"/>
      <w:pgMar w:top="851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A70" w:rsidRDefault="001F2A70" w:rsidP="001938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2A70" w:rsidRDefault="001F2A70" w:rsidP="001938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A70" w:rsidRDefault="001F2A70" w:rsidP="001938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F2A70" w:rsidRDefault="001F2A70" w:rsidP="001938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54B3"/>
    <w:multiLevelType w:val="hybridMultilevel"/>
    <w:tmpl w:val="FDE2772C"/>
    <w:lvl w:ilvl="0" w:tplc="699620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6D4821"/>
    <w:multiLevelType w:val="hybridMultilevel"/>
    <w:tmpl w:val="2AAC8432"/>
    <w:lvl w:ilvl="0" w:tplc="EA6E3720">
      <w:start w:val="1"/>
      <w:numFmt w:val="decimal"/>
      <w:lvlText w:val="%1、"/>
      <w:lvlJc w:val="left"/>
      <w:pPr>
        <w:ind w:left="786" w:hanging="360"/>
      </w:pPr>
      <w:rPr>
        <w:rFonts w:ascii="Calibr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EC4"/>
    <w:rsid w:val="000311A9"/>
    <w:rsid w:val="00054A8A"/>
    <w:rsid w:val="000645A1"/>
    <w:rsid w:val="00082A8B"/>
    <w:rsid w:val="00082CE7"/>
    <w:rsid w:val="001265A6"/>
    <w:rsid w:val="00134EC4"/>
    <w:rsid w:val="00161EF1"/>
    <w:rsid w:val="00193881"/>
    <w:rsid w:val="00195E20"/>
    <w:rsid w:val="001D4446"/>
    <w:rsid w:val="001E712D"/>
    <w:rsid w:val="001F2A70"/>
    <w:rsid w:val="001F548E"/>
    <w:rsid w:val="00211D25"/>
    <w:rsid w:val="0021273E"/>
    <w:rsid w:val="00245281"/>
    <w:rsid w:val="002620EF"/>
    <w:rsid w:val="00263A07"/>
    <w:rsid w:val="002647CD"/>
    <w:rsid w:val="002817A3"/>
    <w:rsid w:val="002917E9"/>
    <w:rsid w:val="002A29F7"/>
    <w:rsid w:val="002E55E0"/>
    <w:rsid w:val="002F1260"/>
    <w:rsid w:val="00305D54"/>
    <w:rsid w:val="003812C7"/>
    <w:rsid w:val="003B3986"/>
    <w:rsid w:val="003C39D7"/>
    <w:rsid w:val="003D2D7C"/>
    <w:rsid w:val="003E319E"/>
    <w:rsid w:val="003E63F9"/>
    <w:rsid w:val="004330DA"/>
    <w:rsid w:val="00444F11"/>
    <w:rsid w:val="004536C3"/>
    <w:rsid w:val="00453D88"/>
    <w:rsid w:val="00461ABB"/>
    <w:rsid w:val="0049345C"/>
    <w:rsid w:val="004A22DA"/>
    <w:rsid w:val="004A2772"/>
    <w:rsid w:val="004B51A3"/>
    <w:rsid w:val="004F4A58"/>
    <w:rsid w:val="0050774A"/>
    <w:rsid w:val="005270FF"/>
    <w:rsid w:val="00542D0F"/>
    <w:rsid w:val="00570991"/>
    <w:rsid w:val="00584875"/>
    <w:rsid w:val="0058512A"/>
    <w:rsid w:val="005F1135"/>
    <w:rsid w:val="006174A1"/>
    <w:rsid w:val="00622CBD"/>
    <w:rsid w:val="0063781B"/>
    <w:rsid w:val="0069466A"/>
    <w:rsid w:val="006A7216"/>
    <w:rsid w:val="006A79E2"/>
    <w:rsid w:val="006B567B"/>
    <w:rsid w:val="006E6957"/>
    <w:rsid w:val="00726A90"/>
    <w:rsid w:val="007468AA"/>
    <w:rsid w:val="00755EC5"/>
    <w:rsid w:val="00775492"/>
    <w:rsid w:val="007965AF"/>
    <w:rsid w:val="007D7213"/>
    <w:rsid w:val="008072A7"/>
    <w:rsid w:val="008728B5"/>
    <w:rsid w:val="008D5139"/>
    <w:rsid w:val="00914124"/>
    <w:rsid w:val="009225C7"/>
    <w:rsid w:val="009306E9"/>
    <w:rsid w:val="009378BA"/>
    <w:rsid w:val="00953F90"/>
    <w:rsid w:val="009A5D67"/>
    <w:rsid w:val="009A7A95"/>
    <w:rsid w:val="009B08A0"/>
    <w:rsid w:val="00A123F6"/>
    <w:rsid w:val="00A126A4"/>
    <w:rsid w:val="00A17DB4"/>
    <w:rsid w:val="00A20889"/>
    <w:rsid w:val="00A43E54"/>
    <w:rsid w:val="00A46B7B"/>
    <w:rsid w:val="00A63926"/>
    <w:rsid w:val="00A64DE5"/>
    <w:rsid w:val="00A76CD6"/>
    <w:rsid w:val="00A94419"/>
    <w:rsid w:val="00AA78B6"/>
    <w:rsid w:val="00AD4D79"/>
    <w:rsid w:val="00AF1430"/>
    <w:rsid w:val="00B24DA2"/>
    <w:rsid w:val="00B66032"/>
    <w:rsid w:val="00B664D2"/>
    <w:rsid w:val="00B66EA0"/>
    <w:rsid w:val="00B84916"/>
    <w:rsid w:val="00BA22B6"/>
    <w:rsid w:val="00BC4D62"/>
    <w:rsid w:val="00C00CEB"/>
    <w:rsid w:val="00C333D5"/>
    <w:rsid w:val="00C5210F"/>
    <w:rsid w:val="00C570E4"/>
    <w:rsid w:val="00C706B7"/>
    <w:rsid w:val="00C81D05"/>
    <w:rsid w:val="00CD5721"/>
    <w:rsid w:val="00CE0A84"/>
    <w:rsid w:val="00CE304C"/>
    <w:rsid w:val="00D07C35"/>
    <w:rsid w:val="00D44B75"/>
    <w:rsid w:val="00D665FF"/>
    <w:rsid w:val="00D8504A"/>
    <w:rsid w:val="00DB56EE"/>
    <w:rsid w:val="00DC2583"/>
    <w:rsid w:val="00E02B12"/>
    <w:rsid w:val="00E21CA6"/>
    <w:rsid w:val="00E34289"/>
    <w:rsid w:val="00E75A7D"/>
    <w:rsid w:val="00E77EFC"/>
    <w:rsid w:val="00E832B5"/>
    <w:rsid w:val="00E846CE"/>
    <w:rsid w:val="00E94A6F"/>
    <w:rsid w:val="00E979B4"/>
    <w:rsid w:val="00EA4628"/>
    <w:rsid w:val="00EB29F9"/>
    <w:rsid w:val="00F0265A"/>
    <w:rsid w:val="00F3047F"/>
    <w:rsid w:val="00F46440"/>
    <w:rsid w:val="00F544F0"/>
    <w:rsid w:val="00F707B1"/>
    <w:rsid w:val="00F75589"/>
    <w:rsid w:val="00F821FB"/>
    <w:rsid w:val="00FD2516"/>
    <w:rsid w:val="00FD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C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34E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93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88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93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3881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2917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68</Words>
  <Characters>390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CPCA标委会</dc:creator>
  <cp:keywords/>
  <dc:description/>
  <cp:lastModifiedBy>User</cp:lastModifiedBy>
  <cp:revision>12</cp:revision>
  <cp:lastPrinted>2013-07-16T00:50:00Z</cp:lastPrinted>
  <dcterms:created xsi:type="dcterms:W3CDTF">2013-07-18T06:02:00Z</dcterms:created>
  <dcterms:modified xsi:type="dcterms:W3CDTF">2013-07-18T07:39:00Z</dcterms:modified>
</cp:coreProperties>
</file>